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33" w:rsidRPr="00B11F9C" w:rsidRDefault="00F23D33" w:rsidP="00557D6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11F9C">
        <w:rPr>
          <w:rFonts w:ascii="Times New Roman" w:hAnsi="Times New Roman"/>
          <w:b/>
        </w:rPr>
        <w:t>УТВЕРЖДАЮ:</w:t>
      </w:r>
    </w:p>
    <w:p w:rsidR="00F23D33" w:rsidRDefault="00F23D33" w:rsidP="00557D6C">
      <w:pPr>
        <w:spacing w:after="0" w:line="240" w:lineRule="auto"/>
        <w:jc w:val="right"/>
        <w:rPr>
          <w:rFonts w:ascii="Times New Roman" w:hAnsi="Times New Roman"/>
          <w:b/>
        </w:rPr>
      </w:pPr>
      <w:r w:rsidRPr="00B11F9C">
        <w:rPr>
          <w:rFonts w:ascii="Times New Roman" w:hAnsi="Times New Roman"/>
          <w:b/>
        </w:rPr>
        <w:t xml:space="preserve">Начальник  Управления образования  </w:t>
      </w:r>
    </w:p>
    <w:p w:rsidR="00F23D33" w:rsidRDefault="00F23D33" w:rsidP="00557D6C">
      <w:pPr>
        <w:spacing w:after="0" w:line="240" w:lineRule="auto"/>
        <w:jc w:val="right"/>
        <w:rPr>
          <w:rFonts w:ascii="Times New Roman" w:hAnsi="Times New Roman"/>
          <w:b/>
        </w:rPr>
      </w:pPr>
      <w:r w:rsidRPr="00B11F9C">
        <w:rPr>
          <w:rFonts w:ascii="Times New Roman" w:hAnsi="Times New Roman"/>
          <w:b/>
        </w:rPr>
        <w:t>администрации района</w:t>
      </w:r>
      <w:r>
        <w:rPr>
          <w:rFonts w:ascii="Times New Roman" w:hAnsi="Times New Roman"/>
          <w:b/>
        </w:rPr>
        <w:t xml:space="preserve">               </w:t>
      </w:r>
    </w:p>
    <w:p w:rsidR="00F23D33" w:rsidRDefault="00F23D33" w:rsidP="00557D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6.05pt;width:48.25pt;height:23.35pt;z-index:251658240">
            <v:imagedata r:id="rId4" o:title=""/>
          </v:shape>
        </w:pict>
      </w:r>
      <w:r>
        <w:rPr>
          <w:rFonts w:ascii="Times New Roman" w:hAnsi="Times New Roman"/>
          <w:b/>
        </w:rPr>
        <w:t xml:space="preserve"> </w:t>
      </w:r>
      <w:r w:rsidRPr="00B11F9C">
        <w:rPr>
          <w:rFonts w:ascii="Times New Roman" w:hAnsi="Times New Roman"/>
          <w:b/>
        </w:rPr>
        <w:t xml:space="preserve"> В.С. Горчагова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3D33" w:rsidRDefault="00F23D33" w:rsidP="00557D6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23D33" w:rsidRDefault="00F23D33" w:rsidP="00333D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bookmarkStart w:id="0" w:name="_GoBack"/>
      <w:bookmarkEnd w:id="0"/>
    </w:p>
    <w:p w:rsidR="00F23D33" w:rsidRDefault="00F23D33" w:rsidP="00557D6C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ресурсной площадки ФГОС НОО</w:t>
      </w:r>
    </w:p>
    <w:p w:rsidR="00F23D33" w:rsidRDefault="00F23D33" w:rsidP="00557D6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познавательных УУД».</w:t>
      </w:r>
    </w:p>
    <w:p w:rsidR="00F23D33" w:rsidRDefault="00F23D33" w:rsidP="006479F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Pr="006479FF">
        <w:rPr>
          <w:rFonts w:ascii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479FF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6479FF">
        <w:rPr>
          <w:rFonts w:ascii="Times New Roman" w:hAnsi="Times New Roman"/>
          <w:b/>
          <w:sz w:val="28"/>
          <w:szCs w:val="28"/>
        </w:rPr>
        <w:t>Семинар-практикум</w:t>
      </w:r>
      <w:r w:rsidRPr="006479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9FF">
        <w:rPr>
          <w:rFonts w:ascii="Times New Roman" w:hAnsi="Times New Roman"/>
          <w:b/>
          <w:sz w:val="28"/>
          <w:szCs w:val="28"/>
        </w:rPr>
        <w:t>«Формирование учебных универсальных действий – условие успешности ученика в ВПР»</w:t>
      </w:r>
      <w:r>
        <w:rPr>
          <w:rFonts w:ascii="Times New Roman" w:hAnsi="Times New Roman"/>
          <w:b/>
          <w:sz w:val="28"/>
          <w:szCs w:val="28"/>
        </w:rPr>
        <w:t xml:space="preserve"> (окружающий мир)</w:t>
      </w:r>
    </w:p>
    <w:p w:rsidR="00F23D33" w:rsidRDefault="00F23D33" w:rsidP="00647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МБОУ «Юбилейная  СОШ» </w:t>
      </w: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 w:rsidRPr="00333D9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333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февраля  2020</w:t>
      </w:r>
      <w:r w:rsidRPr="00333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                  </w:t>
      </w: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Отъезд от Управления образования в 8.45</w:t>
      </w:r>
    </w:p>
    <w:p w:rsidR="00F23D33" w:rsidRDefault="00F23D33" w:rsidP="00557D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организацию: Рычкова Е. В.</w:t>
      </w: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229"/>
      </w:tblGrid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 xml:space="preserve">10.10-10.50 ч.  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Урок  окружаю</w:t>
            </w:r>
            <w:r>
              <w:rPr>
                <w:rFonts w:ascii="Times New Roman" w:hAnsi="Times New Roman"/>
                <w:sz w:val="28"/>
                <w:szCs w:val="28"/>
              </w:rPr>
              <w:t>щего мира в 3 классе по теме: «</w:t>
            </w:r>
            <w:r w:rsidRPr="007B71B9">
              <w:rPr>
                <w:rFonts w:ascii="Times New Roman" w:hAnsi="Times New Roman"/>
                <w:sz w:val="28"/>
                <w:szCs w:val="28"/>
              </w:rPr>
              <w:t xml:space="preserve">Плесень». 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Учитель начальных классов Меньшикова М.Н.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10.55-11.15 ч.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Мастер – класс с использованием программы «</w:t>
            </w:r>
            <w:r w:rsidRPr="007B71B9">
              <w:rPr>
                <w:rFonts w:ascii="Times New Roman" w:hAnsi="Times New Roman"/>
                <w:sz w:val="28"/>
                <w:szCs w:val="28"/>
                <w:lang w:val="en-US"/>
              </w:rPr>
              <w:t>Pickens</w:t>
            </w:r>
            <w:r w:rsidRPr="007B71B9">
              <w:rPr>
                <w:rFonts w:ascii="Times New Roman" w:hAnsi="Times New Roman"/>
                <w:sz w:val="28"/>
                <w:szCs w:val="28"/>
              </w:rPr>
              <w:t>» по теме: «Весна»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Березина М.В.., учитель английского языка.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11.20.-12.00 ч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Урок окружающего мира в 4 классе по теме: «Почвы России»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Учитель начальных классов Полысаева Т.Н..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12.20-13.00 ч.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Занятие кружка «Учись учиться» во 2 классе по теме: «Что происходит с водой, когда в нее, что-то погружают»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Учитель начальных классов Белякова С.В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13.00 -13.10 ч.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Выступление по теме: «Методическая копилка учителя по подготовке обучающихся к ВПР»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Учитель начальных классов Калинина Е.А.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13.10 -13.25 ч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Самоанализ  и анализ открытых уроков и внеурочного занятия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Участники заседания ресурсной площадки</w:t>
            </w:r>
          </w:p>
        </w:tc>
      </w:tr>
      <w:tr w:rsidR="00F23D33" w:rsidRPr="007B71B9" w:rsidTr="007B71B9">
        <w:tc>
          <w:tcPr>
            <w:tcW w:w="2235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13.25 -13.30 ч.</w:t>
            </w:r>
          </w:p>
        </w:tc>
        <w:tc>
          <w:tcPr>
            <w:tcW w:w="7229" w:type="dxa"/>
          </w:tcPr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ресурсной площадки по теме: </w:t>
            </w:r>
          </w:p>
          <w:p w:rsidR="00F23D33" w:rsidRPr="007B71B9" w:rsidRDefault="00F23D33" w:rsidP="007B7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sz w:val="28"/>
                <w:szCs w:val="28"/>
              </w:rPr>
              <w:t>«Формирование учебных универсальных действий – условие успешности ученика в ВПР»</w:t>
            </w:r>
          </w:p>
          <w:p w:rsidR="00F23D33" w:rsidRPr="007B71B9" w:rsidRDefault="00F23D33" w:rsidP="007B71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71B9">
              <w:rPr>
                <w:rFonts w:ascii="Times New Roman" w:hAnsi="Times New Roman"/>
                <w:i/>
                <w:sz w:val="28"/>
                <w:szCs w:val="28"/>
              </w:rPr>
              <w:t>Координатор ФГОС ННО Рычкова Е.В, участники заседания ресурсной площадки.</w:t>
            </w:r>
          </w:p>
        </w:tc>
      </w:tr>
    </w:tbl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F23D33" w:rsidRDefault="00F23D33" w:rsidP="00333D9C">
      <w:pPr>
        <w:spacing w:after="0"/>
        <w:rPr>
          <w:rFonts w:ascii="Times New Roman" w:hAnsi="Times New Roman"/>
          <w:sz w:val="28"/>
          <w:szCs w:val="28"/>
        </w:rPr>
      </w:pPr>
    </w:p>
    <w:sectPr w:rsidR="00F23D33" w:rsidSect="0062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D9C"/>
    <w:rsid w:val="0023061A"/>
    <w:rsid w:val="00333D9C"/>
    <w:rsid w:val="004441B5"/>
    <w:rsid w:val="00557D6C"/>
    <w:rsid w:val="005E2CDC"/>
    <w:rsid w:val="0062500B"/>
    <w:rsid w:val="006479FF"/>
    <w:rsid w:val="00755312"/>
    <w:rsid w:val="007A429C"/>
    <w:rsid w:val="007B71B9"/>
    <w:rsid w:val="00821396"/>
    <w:rsid w:val="00864A19"/>
    <w:rsid w:val="009A0BBF"/>
    <w:rsid w:val="00B11F9C"/>
    <w:rsid w:val="00F2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79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224</Words>
  <Characters>1279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Admin_Inf</dc:creator>
  <cp:keywords/>
  <dc:description/>
  <cp:lastModifiedBy>АппаратУО</cp:lastModifiedBy>
  <cp:revision>4</cp:revision>
  <dcterms:created xsi:type="dcterms:W3CDTF">2019-10-14T10:59:00Z</dcterms:created>
  <dcterms:modified xsi:type="dcterms:W3CDTF">2020-02-17T13:18:00Z</dcterms:modified>
</cp:coreProperties>
</file>